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A4" w:rsidRDefault="00A10602" w:rsidP="00447EA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554946">
        <w:rPr>
          <w:rFonts w:asciiTheme="minorHAnsi" w:hAnsiTheme="minorHAnsi"/>
          <w:sz w:val="22"/>
          <w:szCs w:val="22"/>
        </w:rPr>
        <w:t>14</w:t>
      </w:r>
      <w:r w:rsidR="00554946" w:rsidRPr="00554946">
        <w:rPr>
          <w:rFonts w:asciiTheme="minorHAnsi" w:hAnsiTheme="minorHAnsi"/>
          <w:sz w:val="22"/>
          <w:szCs w:val="22"/>
          <w:vertAlign w:val="superscript"/>
        </w:rPr>
        <w:t>th</w:t>
      </w:r>
      <w:r w:rsidR="00554946">
        <w:rPr>
          <w:rFonts w:asciiTheme="minorHAnsi" w:hAnsiTheme="minorHAnsi"/>
          <w:sz w:val="22"/>
          <w:szCs w:val="22"/>
        </w:rPr>
        <w:t xml:space="preserve"> May 2019</w:t>
      </w: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  <w:r w:rsidRPr="00447EA4">
        <w:rPr>
          <w:rFonts w:asciiTheme="minorHAnsi" w:hAnsiTheme="minorHAnsi"/>
          <w:sz w:val="22"/>
          <w:szCs w:val="22"/>
        </w:rPr>
        <w:t>Dear Parent/Carer,</w:t>
      </w: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</w:p>
    <w:p w:rsidR="00447EA4" w:rsidRPr="00447EA4" w:rsidRDefault="00447EA4" w:rsidP="00447EA4">
      <w:pPr>
        <w:rPr>
          <w:rFonts w:asciiTheme="minorHAnsi" w:hAnsiTheme="minorHAnsi"/>
          <w:b/>
          <w:sz w:val="22"/>
          <w:szCs w:val="22"/>
          <w:u w:val="single"/>
        </w:rPr>
      </w:pPr>
      <w:r w:rsidRPr="00447EA4">
        <w:rPr>
          <w:rFonts w:asciiTheme="minorHAnsi" w:hAnsiTheme="minorHAnsi"/>
          <w:b/>
          <w:sz w:val="22"/>
          <w:szCs w:val="22"/>
          <w:u w:val="single"/>
        </w:rPr>
        <w:t xml:space="preserve">Y5 Trip </w:t>
      </w:r>
      <w:r w:rsidR="00492462">
        <w:rPr>
          <w:rFonts w:asciiTheme="minorHAnsi" w:hAnsiTheme="minorHAnsi"/>
          <w:b/>
          <w:sz w:val="22"/>
          <w:szCs w:val="22"/>
          <w:u w:val="single"/>
        </w:rPr>
        <w:t xml:space="preserve">to the Manchester Museum: </w:t>
      </w:r>
      <w:r w:rsidR="00554946">
        <w:rPr>
          <w:rFonts w:asciiTheme="minorHAnsi" w:hAnsiTheme="minorHAnsi"/>
          <w:b/>
          <w:sz w:val="22"/>
          <w:szCs w:val="22"/>
          <w:u w:val="single"/>
        </w:rPr>
        <w:t>The Rainforest</w:t>
      </w:r>
    </w:p>
    <w:p w:rsidR="00447EA4" w:rsidRPr="00447EA4" w:rsidRDefault="00447EA4" w:rsidP="00447EA4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  <w:r w:rsidRPr="00447EA4">
        <w:rPr>
          <w:rFonts w:asciiTheme="minorHAnsi" w:hAnsiTheme="minorHAnsi"/>
          <w:sz w:val="22"/>
          <w:szCs w:val="22"/>
        </w:rPr>
        <w:t xml:space="preserve">As part of this term’s </w:t>
      </w:r>
      <w:r w:rsidR="00554946">
        <w:rPr>
          <w:rFonts w:asciiTheme="minorHAnsi" w:hAnsiTheme="minorHAnsi"/>
          <w:sz w:val="22"/>
          <w:szCs w:val="22"/>
        </w:rPr>
        <w:t xml:space="preserve">Geography </w:t>
      </w:r>
      <w:r w:rsidRPr="00447EA4">
        <w:rPr>
          <w:rFonts w:asciiTheme="minorHAnsi" w:hAnsiTheme="minorHAnsi"/>
          <w:sz w:val="22"/>
          <w:szCs w:val="22"/>
        </w:rPr>
        <w:t>Topic, we plan to take the Year 5 children on a trip to further develop their u</w:t>
      </w:r>
      <w:r w:rsidR="00492462">
        <w:rPr>
          <w:rFonts w:asciiTheme="minorHAnsi" w:hAnsiTheme="minorHAnsi"/>
          <w:sz w:val="22"/>
          <w:szCs w:val="22"/>
        </w:rPr>
        <w:t xml:space="preserve">nderstanding of the </w:t>
      </w:r>
      <w:r w:rsidR="00554946">
        <w:rPr>
          <w:rFonts w:asciiTheme="minorHAnsi" w:hAnsiTheme="minorHAnsi"/>
          <w:sz w:val="22"/>
          <w:szCs w:val="22"/>
        </w:rPr>
        <w:t>Rainforest</w:t>
      </w:r>
      <w:r w:rsidRPr="00447EA4">
        <w:rPr>
          <w:rFonts w:asciiTheme="minorHAnsi" w:hAnsiTheme="minorHAnsi"/>
          <w:sz w:val="22"/>
          <w:szCs w:val="22"/>
        </w:rPr>
        <w:t>. The tri</w:t>
      </w:r>
      <w:r w:rsidR="00492462">
        <w:rPr>
          <w:rFonts w:asciiTheme="minorHAnsi" w:hAnsiTheme="minorHAnsi"/>
          <w:sz w:val="22"/>
          <w:szCs w:val="22"/>
        </w:rPr>
        <w:t xml:space="preserve">p will take place at the Manchester Museum on Oxford Road, Manchester, on </w:t>
      </w:r>
      <w:r w:rsidR="00554946">
        <w:rPr>
          <w:rFonts w:asciiTheme="minorHAnsi" w:hAnsiTheme="minorHAnsi"/>
          <w:sz w:val="22"/>
          <w:szCs w:val="22"/>
        </w:rPr>
        <w:t>Thursday 13</w:t>
      </w:r>
      <w:r w:rsidR="00554946" w:rsidRPr="00554946">
        <w:rPr>
          <w:rFonts w:asciiTheme="minorHAnsi" w:hAnsiTheme="minorHAnsi"/>
          <w:sz w:val="22"/>
          <w:szCs w:val="22"/>
          <w:vertAlign w:val="superscript"/>
        </w:rPr>
        <w:t>th</w:t>
      </w:r>
      <w:r w:rsidR="00554946">
        <w:rPr>
          <w:rFonts w:asciiTheme="minorHAnsi" w:hAnsiTheme="minorHAnsi"/>
          <w:sz w:val="22"/>
          <w:szCs w:val="22"/>
        </w:rPr>
        <w:t xml:space="preserve"> June.</w:t>
      </w: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</w:p>
    <w:p w:rsidR="00447EA4" w:rsidRPr="00447EA4" w:rsidRDefault="00492462" w:rsidP="00447EA4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the morning the</w:t>
      </w:r>
      <w:r w:rsidR="00447EA4" w:rsidRPr="00447EA4">
        <w:rPr>
          <w:rFonts w:asciiTheme="minorHAnsi" w:hAnsiTheme="minorHAnsi"/>
          <w:sz w:val="22"/>
          <w:szCs w:val="22"/>
        </w:rPr>
        <w:t xml:space="preserve"> children will</w:t>
      </w:r>
      <w:r w:rsidR="00554946">
        <w:rPr>
          <w:rFonts w:asciiTheme="minorHAnsi" w:hAnsiTheme="minorHAnsi"/>
          <w:sz w:val="22"/>
          <w:szCs w:val="22"/>
        </w:rPr>
        <w:t xml:space="preserve"> have the opportunity to view the Rainforest and Evolution Galleries and having the opportunity to study both Rainforest environment and the animals that live there.</w:t>
      </w: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  <w:r w:rsidRPr="00447EA4">
        <w:rPr>
          <w:rFonts w:asciiTheme="minorHAnsi" w:hAnsiTheme="minorHAnsi"/>
          <w:sz w:val="22"/>
          <w:szCs w:val="22"/>
        </w:rPr>
        <w:t xml:space="preserve">A coach will be leaving school at 9.00am and returning at </w:t>
      </w:r>
      <w:r w:rsidR="00554946">
        <w:rPr>
          <w:rFonts w:asciiTheme="minorHAnsi" w:hAnsiTheme="minorHAnsi"/>
          <w:sz w:val="22"/>
          <w:szCs w:val="22"/>
        </w:rPr>
        <w:t xml:space="preserve">2.00 pm.  </w:t>
      </w:r>
      <w:r w:rsidRPr="00447EA4">
        <w:rPr>
          <w:rFonts w:asciiTheme="minorHAnsi" w:hAnsiTheme="minorHAnsi"/>
          <w:sz w:val="22"/>
          <w:szCs w:val="22"/>
        </w:rPr>
        <w:t>Children will need to be provided with a packed lunch on this day.</w:t>
      </w: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</w:p>
    <w:p w:rsidR="006C70B1" w:rsidRPr="00416599" w:rsidRDefault="00492462" w:rsidP="006C70B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request a contribution of £</w:t>
      </w:r>
      <w:r w:rsidR="00554946">
        <w:rPr>
          <w:rFonts w:asciiTheme="minorHAnsi" w:hAnsiTheme="minorHAnsi"/>
          <w:sz w:val="22"/>
          <w:szCs w:val="22"/>
        </w:rPr>
        <w:t>7.</w:t>
      </w:r>
      <w:r w:rsidR="00CB33B4">
        <w:rPr>
          <w:rFonts w:asciiTheme="minorHAnsi" w:hAnsiTheme="minorHAnsi"/>
          <w:sz w:val="22"/>
          <w:szCs w:val="22"/>
        </w:rPr>
        <w:t>2</w:t>
      </w:r>
      <w:r w:rsidR="00554946">
        <w:rPr>
          <w:rFonts w:asciiTheme="minorHAnsi" w:hAnsiTheme="minorHAnsi"/>
          <w:sz w:val="22"/>
          <w:szCs w:val="22"/>
        </w:rPr>
        <w:t>0</w:t>
      </w:r>
      <w:r w:rsidR="00447EA4" w:rsidRPr="00447EA4">
        <w:rPr>
          <w:rFonts w:asciiTheme="minorHAnsi" w:hAnsiTheme="minorHAnsi"/>
          <w:sz w:val="22"/>
          <w:szCs w:val="22"/>
        </w:rPr>
        <w:t xml:space="preserve"> per child towards the cost of the trip. This is to cover of the cost of the coach</w:t>
      </w:r>
      <w:r w:rsidR="00554946">
        <w:rPr>
          <w:rFonts w:asciiTheme="minorHAnsi" w:hAnsiTheme="minorHAnsi"/>
          <w:sz w:val="22"/>
          <w:szCs w:val="22"/>
        </w:rPr>
        <w:t xml:space="preserve"> and museum visit</w:t>
      </w:r>
      <w:r w:rsidR="00447EA4" w:rsidRPr="00447EA4">
        <w:rPr>
          <w:rFonts w:asciiTheme="minorHAnsi" w:hAnsiTheme="minorHAnsi"/>
          <w:sz w:val="22"/>
          <w:szCs w:val="22"/>
        </w:rPr>
        <w:t xml:space="preserve">. Please note that parents have the facility to make payments online, using </w:t>
      </w:r>
      <w:r w:rsidR="00494915">
        <w:rPr>
          <w:rFonts w:asciiTheme="minorHAnsi" w:hAnsiTheme="minorHAnsi" w:cstheme="minorHAnsi"/>
        </w:rPr>
        <w:t>www.eduspot.co.uk (school money</w:t>
      </w:r>
      <w:r w:rsidR="00494915">
        <w:rPr>
          <w:rFonts w:asciiTheme="minorHAnsi" w:hAnsiTheme="minorHAnsi" w:cstheme="minorHAnsi"/>
        </w:rPr>
        <w:t>)</w:t>
      </w:r>
      <w:r w:rsidR="006C70B1">
        <w:rPr>
          <w:rFonts w:asciiTheme="minorHAnsi" w:hAnsiTheme="minorHAnsi"/>
          <w:sz w:val="22"/>
          <w:szCs w:val="22"/>
        </w:rPr>
        <w:t xml:space="preserve">. </w:t>
      </w:r>
      <w:r w:rsidR="006C70B1" w:rsidRPr="00416599">
        <w:rPr>
          <w:rFonts w:asciiTheme="minorHAnsi" w:hAnsiTheme="minorHAnsi"/>
          <w:sz w:val="22"/>
          <w:szCs w:val="22"/>
        </w:rPr>
        <w:t xml:space="preserve">Payments should be </w:t>
      </w:r>
      <w:r w:rsidR="006C70B1">
        <w:rPr>
          <w:rFonts w:asciiTheme="minorHAnsi" w:hAnsiTheme="minorHAnsi"/>
          <w:sz w:val="22"/>
          <w:szCs w:val="22"/>
        </w:rPr>
        <w:t>paid online/</w:t>
      </w:r>
      <w:r w:rsidR="006C70B1" w:rsidRPr="00416599">
        <w:rPr>
          <w:rFonts w:asciiTheme="minorHAnsi" w:hAnsiTheme="minorHAnsi"/>
          <w:sz w:val="22"/>
          <w:szCs w:val="22"/>
        </w:rPr>
        <w:t xml:space="preserve">returned to school no later than </w:t>
      </w:r>
      <w:r w:rsidR="00554946">
        <w:rPr>
          <w:rFonts w:asciiTheme="minorHAnsi" w:hAnsiTheme="minorHAnsi"/>
          <w:sz w:val="22"/>
          <w:szCs w:val="22"/>
        </w:rPr>
        <w:t>Wednesday 22</w:t>
      </w:r>
      <w:r w:rsidR="00554946" w:rsidRPr="00554946">
        <w:rPr>
          <w:rFonts w:asciiTheme="minorHAnsi" w:hAnsiTheme="minorHAnsi"/>
          <w:sz w:val="22"/>
          <w:szCs w:val="22"/>
          <w:vertAlign w:val="superscript"/>
        </w:rPr>
        <w:t>nd</w:t>
      </w:r>
      <w:r w:rsidR="00554946">
        <w:rPr>
          <w:rFonts w:asciiTheme="minorHAnsi" w:hAnsiTheme="minorHAnsi"/>
          <w:sz w:val="22"/>
          <w:szCs w:val="22"/>
        </w:rPr>
        <w:t xml:space="preserve"> May 2019</w:t>
      </w:r>
      <w:r w:rsidR="006C70B1" w:rsidRPr="00416599">
        <w:rPr>
          <w:rFonts w:asciiTheme="minorHAnsi" w:hAnsiTheme="minorHAnsi"/>
          <w:sz w:val="22"/>
          <w:szCs w:val="22"/>
        </w:rPr>
        <w:t>.</w:t>
      </w: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  <w:r w:rsidRPr="00447EA4">
        <w:rPr>
          <w:rFonts w:asciiTheme="minorHAnsi" w:hAnsiTheme="minorHAnsi"/>
          <w:sz w:val="22"/>
          <w:szCs w:val="22"/>
        </w:rPr>
        <w:t>Thank you for your continued support.</w:t>
      </w: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</w:p>
    <w:p w:rsidR="00447EA4" w:rsidRDefault="00447EA4" w:rsidP="00447EA4">
      <w:pPr>
        <w:rPr>
          <w:rFonts w:asciiTheme="minorHAnsi" w:hAnsiTheme="minorHAnsi"/>
          <w:sz w:val="22"/>
          <w:szCs w:val="22"/>
        </w:rPr>
      </w:pPr>
      <w:r w:rsidRPr="00447EA4">
        <w:rPr>
          <w:rFonts w:asciiTheme="minorHAnsi" w:hAnsiTheme="minorHAnsi"/>
          <w:sz w:val="22"/>
          <w:szCs w:val="22"/>
        </w:rPr>
        <w:t>Yours sincerely,</w:t>
      </w:r>
    </w:p>
    <w:p w:rsidR="00492462" w:rsidRPr="00492462" w:rsidRDefault="00492462" w:rsidP="00447EA4">
      <w:pPr>
        <w:rPr>
          <w:rFonts w:ascii="Lucida Handwriting" w:hAnsi="Lucida Handwriting"/>
          <w:sz w:val="22"/>
          <w:szCs w:val="22"/>
        </w:rPr>
      </w:pPr>
      <w:r w:rsidRPr="00492462">
        <w:rPr>
          <w:rFonts w:ascii="Lucida Handwriting" w:hAnsi="Lucida Handwriting"/>
          <w:sz w:val="22"/>
          <w:szCs w:val="22"/>
        </w:rPr>
        <w:t>G Moran</w:t>
      </w:r>
    </w:p>
    <w:p w:rsidR="00447EA4" w:rsidRPr="00447EA4" w:rsidRDefault="00492462" w:rsidP="00447EA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Mrs Moran</w:t>
      </w: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  <w:r w:rsidRPr="00447EA4">
        <w:rPr>
          <w:rFonts w:asciiTheme="minorHAnsi" w:hAnsiTheme="minorHAnsi"/>
          <w:sz w:val="22"/>
          <w:szCs w:val="22"/>
        </w:rPr>
        <w:t>Y5 Class Teacher</w:t>
      </w:r>
    </w:p>
    <w:p w:rsidR="00447EA4" w:rsidRPr="00447EA4" w:rsidRDefault="00447EA4" w:rsidP="00447EA4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</w:rPr>
      </w:pP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</w:p>
    <w:p w:rsidR="00447EA4" w:rsidRPr="00447EA4" w:rsidRDefault="00A10602" w:rsidP="00447EA4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Y5 </w:t>
      </w:r>
      <w:r w:rsidR="00447EA4" w:rsidRPr="00447EA4">
        <w:rPr>
          <w:rFonts w:asciiTheme="minorHAnsi" w:hAnsiTheme="minorHAnsi"/>
          <w:b/>
          <w:sz w:val="22"/>
          <w:szCs w:val="22"/>
          <w:u w:val="single"/>
        </w:rPr>
        <w:t xml:space="preserve">Trip to 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Manchester </w:t>
      </w:r>
      <w:proofErr w:type="gramStart"/>
      <w:r>
        <w:rPr>
          <w:rFonts w:asciiTheme="minorHAnsi" w:hAnsiTheme="minorHAnsi"/>
          <w:b/>
          <w:sz w:val="22"/>
          <w:szCs w:val="22"/>
          <w:u w:val="single"/>
        </w:rPr>
        <w:t xml:space="preserve">Museum </w:t>
      </w:r>
      <w:r w:rsidR="00447EA4" w:rsidRPr="00447EA4">
        <w:rPr>
          <w:rFonts w:asciiTheme="minorHAnsi" w:hAnsiTheme="minorHAnsi"/>
          <w:b/>
          <w:sz w:val="22"/>
          <w:szCs w:val="22"/>
          <w:u w:val="single"/>
        </w:rPr>
        <w:t>:</w:t>
      </w:r>
      <w:proofErr w:type="gramEnd"/>
      <w:r w:rsidR="00447EA4" w:rsidRPr="00447EA4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554946">
        <w:rPr>
          <w:rFonts w:asciiTheme="minorHAnsi" w:hAnsiTheme="minorHAnsi"/>
          <w:b/>
          <w:sz w:val="22"/>
          <w:szCs w:val="22"/>
          <w:u w:val="single"/>
        </w:rPr>
        <w:t>The Rainforest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–</w:t>
      </w:r>
      <w:r w:rsidR="00447EA4" w:rsidRPr="00447EA4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554946">
        <w:rPr>
          <w:rFonts w:asciiTheme="minorHAnsi" w:hAnsiTheme="minorHAnsi"/>
          <w:b/>
          <w:sz w:val="22"/>
          <w:szCs w:val="22"/>
          <w:u w:val="single"/>
        </w:rPr>
        <w:t>13</w:t>
      </w:r>
      <w:r w:rsidR="00554946" w:rsidRPr="00554946">
        <w:rPr>
          <w:rFonts w:asciiTheme="minorHAnsi" w:hAnsiTheme="minorHAnsi"/>
          <w:b/>
          <w:sz w:val="22"/>
          <w:szCs w:val="22"/>
          <w:u w:val="single"/>
          <w:vertAlign w:val="superscript"/>
        </w:rPr>
        <w:t>th</w:t>
      </w:r>
      <w:r w:rsidR="00554946">
        <w:rPr>
          <w:rFonts w:asciiTheme="minorHAnsi" w:hAnsiTheme="minorHAnsi"/>
          <w:b/>
          <w:sz w:val="22"/>
          <w:szCs w:val="22"/>
          <w:u w:val="single"/>
        </w:rPr>
        <w:t xml:space="preserve"> June 2019</w:t>
      </w:r>
    </w:p>
    <w:p w:rsidR="00447EA4" w:rsidRPr="00447EA4" w:rsidRDefault="00447EA4" w:rsidP="00447EA4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  <w:r w:rsidRPr="00447EA4">
        <w:rPr>
          <w:rFonts w:asciiTheme="minorHAnsi" w:hAnsiTheme="minorHAnsi"/>
          <w:sz w:val="22"/>
          <w:szCs w:val="22"/>
        </w:rPr>
        <w:t>Please delete as appropriate</w:t>
      </w: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</w:p>
    <w:p w:rsidR="00447EA4" w:rsidRDefault="00447EA4" w:rsidP="00447EA4">
      <w:pPr>
        <w:rPr>
          <w:rFonts w:asciiTheme="minorHAnsi" w:hAnsiTheme="minorHAnsi"/>
          <w:sz w:val="22"/>
          <w:szCs w:val="22"/>
        </w:rPr>
      </w:pPr>
      <w:r w:rsidRPr="00447EA4">
        <w:rPr>
          <w:rFonts w:asciiTheme="minorHAnsi" w:hAnsiTheme="minorHAnsi"/>
          <w:sz w:val="22"/>
          <w:szCs w:val="22"/>
        </w:rPr>
        <w:t xml:space="preserve">I agree to my child </w:t>
      </w:r>
      <w:r>
        <w:rPr>
          <w:rFonts w:asciiTheme="minorHAnsi" w:hAnsiTheme="minorHAnsi"/>
          <w:sz w:val="22"/>
          <w:szCs w:val="22"/>
        </w:rPr>
        <w:t>……………………………………………….</w:t>
      </w:r>
      <w:r w:rsidRPr="00447EA4">
        <w:rPr>
          <w:rFonts w:asciiTheme="minorHAnsi" w:hAnsiTheme="minorHAnsi"/>
          <w:sz w:val="22"/>
          <w:szCs w:val="22"/>
        </w:rPr>
        <w:t xml:space="preserve">going on the trip </w:t>
      </w:r>
      <w:r w:rsidR="003271F8">
        <w:rPr>
          <w:rFonts w:asciiTheme="minorHAnsi" w:hAnsiTheme="minorHAnsi"/>
          <w:sz w:val="22"/>
          <w:szCs w:val="22"/>
        </w:rPr>
        <w:t xml:space="preserve">to Manchester Museum and enclose payment of </w:t>
      </w:r>
      <w:r w:rsidR="00554946">
        <w:rPr>
          <w:rFonts w:asciiTheme="minorHAnsi" w:hAnsiTheme="minorHAnsi"/>
          <w:sz w:val="22"/>
          <w:szCs w:val="22"/>
        </w:rPr>
        <w:t>£7.</w:t>
      </w:r>
      <w:r w:rsidR="00AB2402">
        <w:rPr>
          <w:rFonts w:asciiTheme="minorHAnsi" w:hAnsiTheme="minorHAnsi"/>
          <w:sz w:val="22"/>
          <w:szCs w:val="22"/>
        </w:rPr>
        <w:t>2</w:t>
      </w:r>
      <w:bookmarkStart w:id="0" w:name="_GoBack"/>
      <w:bookmarkEnd w:id="0"/>
      <w:r w:rsidR="00554946">
        <w:rPr>
          <w:rFonts w:asciiTheme="minorHAnsi" w:hAnsiTheme="minorHAnsi"/>
          <w:sz w:val="22"/>
          <w:szCs w:val="22"/>
        </w:rPr>
        <w:t>0</w:t>
      </w:r>
      <w:r w:rsidR="003271F8">
        <w:rPr>
          <w:rFonts w:asciiTheme="minorHAnsi" w:hAnsiTheme="minorHAnsi"/>
          <w:sz w:val="22"/>
          <w:szCs w:val="22"/>
        </w:rPr>
        <w:t>.</w:t>
      </w:r>
    </w:p>
    <w:p w:rsidR="003271F8" w:rsidRPr="00447EA4" w:rsidRDefault="003271F8" w:rsidP="00447EA4">
      <w:pPr>
        <w:rPr>
          <w:rFonts w:asciiTheme="minorHAnsi" w:hAnsiTheme="minorHAnsi"/>
          <w:sz w:val="22"/>
          <w:szCs w:val="22"/>
        </w:rPr>
      </w:pP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  <w:r w:rsidRPr="00447EA4">
        <w:rPr>
          <w:rFonts w:asciiTheme="minorHAnsi" w:hAnsiTheme="minorHAnsi"/>
          <w:sz w:val="22"/>
          <w:szCs w:val="22"/>
        </w:rPr>
        <w:t>Signed:   ………………………………………………</w:t>
      </w:r>
      <w:proofErr w:type="gramStart"/>
      <w:r w:rsidRPr="00447EA4">
        <w:rPr>
          <w:rFonts w:asciiTheme="minorHAnsi" w:hAnsiTheme="minorHAnsi"/>
          <w:sz w:val="22"/>
          <w:szCs w:val="22"/>
        </w:rPr>
        <w:t>…..</w:t>
      </w:r>
      <w:proofErr w:type="gramEnd"/>
      <w:r w:rsidRPr="00447EA4">
        <w:rPr>
          <w:rFonts w:asciiTheme="minorHAnsi" w:hAnsiTheme="minorHAnsi"/>
          <w:sz w:val="22"/>
          <w:szCs w:val="22"/>
        </w:rPr>
        <w:tab/>
      </w:r>
      <w:r w:rsidRPr="00447EA4">
        <w:rPr>
          <w:rFonts w:asciiTheme="minorHAnsi" w:hAnsiTheme="minorHAnsi"/>
          <w:sz w:val="22"/>
          <w:szCs w:val="22"/>
        </w:rPr>
        <w:tab/>
        <w:t>Date:   ………………………….</w:t>
      </w:r>
    </w:p>
    <w:p w:rsidR="00447EA4" w:rsidRPr="00447EA4" w:rsidRDefault="00447EA4" w:rsidP="00447EA4">
      <w:pPr>
        <w:rPr>
          <w:rFonts w:asciiTheme="minorHAnsi" w:hAnsiTheme="minorHAnsi"/>
          <w:sz w:val="22"/>
          <w:szCs w:val="22"/>
        </w:rPr>
      </w:pPr>
    </w:p>
    <w:p w:rsidR="00906C15" w:rsidRPr="00447EA4" w:rsidRDefault="00AE2B03" w:rsidP="00D74C27">
      <w:pPr>
        <w:rPr>
          <w:rFonts w:asciiTheme="minorHAnsi" w:hAnsiTheme="minorHAnsi"/>
          <w:sz w:val="22"/>
          <w:szCs w:val="22"/>
        </w:rPr>
      </w:pPr>
      <w:r w:rsidRPr="00447EA4">
        <w:rPr>
          <w:rFonts w:asciiTheme="minorHAnsi" w:hAnsiTheme="minorHAnsi"/>
          <w:sz w:val="22"/>
          <w:szCs w:val="22"/>
        </w:rPr>
        <w:tab/>
      </w:r>
    </w:p>
    <w:sectPr w:rsidR="00906C15" w:rsidRPr="00447EA4" w:rsidSect="00BF196D">
      <w:headerReference w:type="default" r:id="rId7"/>
      <w:footerReference w:type="default" r:id="rId8"/>
      <w:headerReference w:type="first" r:id="rId9"/>
      <w:footerReference w:type="first" r:id="rId10"/>
      <w:pgSz w:w="11906" w:h="16838" w:code="142"/>
      <w:pgMar w:top="3510" w:right="1134" w:bottom="22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61F" w:rsidRDefault="0059561F" w:rsidP="00B40A81">
      <w:r>
        <w:separator/>
      </w:r>
    </w:p>
  </w:endnote>
  <w:endnote w:type="continuationSeparator" w:id="0">
    <w:p w:rsidR="0059561F" w:rsidRDefault="0059561F" w:rsidP="00B4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A81" w:rsidRDefault="00BF196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3600" behindDoc="1" locked="0" layoutInCell="1" allowOverlap="1" wp14:anchorId="43F495F6" wp14:editId="1929D237">
          <wp:simplePos x="0" y="8082844"/>
          <wp:positionH relativeFrom="page">
            <wp:align>left</wp:align>
          </wp:positionH>
          <wp:positionV relativeFrom="page">
            <wp:align>bottom</wp:align>
          </wp:positionV>
          <wp:extent cx="7560000" cy="2451600"/>
          <wp:effectExtent l="0" t="0" r="3175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-footer-no-gr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C5C" w:rsidRDefault="00BF196D" w:rsidP="00F07C5C">
    <w:pPr>
      <w:pStyle w:val="Footer"/>
      <w:tabs>
        <w:tab w:val="left" w:pos="993"/>
      </w:tabs>
    </w:pPr>
    <w:r>
      <w:rPr>
        <w:noProof/>
        <w:lang w:eastAsia="en-GB"/>
      </w:rPr>
      <w:drawing>
        <wp:anchor distT="0" distB="0" distL="114300" distR="114300" simplePos="0" relativeHeight="251672576" behindDoc="1" locked="0" layoutInCell="1" allowOverlap="1" wp14:anchorId="1B378B73" wp14:editId="3CED7945">
          <wp:simplePos x="0" y="8082844"/>
          <wp:positionH relativeFrom="page">
            <wp:align>left</wp:align>
          </wp:positionH>
          <wp:positionV relativeFrom="page">
            <wp:align>bottom</wp:align>
          </wp:positionV>
          <wp:extent cx="7560000" cy="2451600"/>
          <wp:effectExtent l="0" t="0" r="317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-footer-no-gr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61F" w:rsidRDefault="0059561F" w:rsidP="00B40A81">
      <w:r>
        <w:separator/>
      </w:r>
    </w:p>
  </w:footnote>
  <w:footnote w:type="continuationSeparator" w:id="0">
    <w:p w:rsidR="0059561F" w:rsidRDefault="0059561F" w:rsidP="00B4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D8B" w:rsidRDefault="00C92D8B" w:rsidP="00BA3FE3">
    <w:pPr>
      <w:pStyle w:val="Header"/>
    </w:pPr>
  </w:p>
  <w:p w:rsidR="00C92D8B" w:rsidRDefault="00C92D8B" w:rsidP="00C92D8B">
    <w:pPr>
      <w:spacing w:line="0" w:lineRule="atLeast"/>
      <w:jc w:val="right"/>
      <w:rPr>
        <w:color w:val="63AFB1"/>
        <w:sz w:val="16"/>
        <w:szCs w:val="16"/>
      </w:rPr>
    </w:pPr>
  </w:p>
  <w:p w:rsidR="001D0040" w:rsidRPr="00C92D8B" w:rsidRDefault="00C92D8B" w:rsidP="00C92D8B">
    <w:pPr>
      <w:spacing w:line="0" w:lineRule="atLeast"/>
      <w:jc w:val="right"/>
    </w:pPr>
    <w:r w:rsidRPr="00C92D8B">
      <w:rPr>
        <w:color w:val="63AFB1"/>
      </w:rPr>
      <w:t xml:space="preserve">Page </w:t>
    </w:r>
    <w:r w:rsidRPr="00C92D8B">
      <w:rPr>
        <w:color w:val="63AFB1"/>
      </w:rPr>
      <w:fldChar w:fldCharType="begin"/>
    </w:r>
    <w:r w:rsidRPr="00C92D8B">
      <w:rPr>
        <w:color w:val="63AFB1"/>
      </w:rPr>
      <w:instrText xml:space="preserve"> PAGE   \* MERGEFORMAT </w:instrText>
    </w:r>
    <w:r w:rsidRPr="00C92D8B">
      <w:rPr>
        <w:color w:val="63AFB1"/>
      </w:rPr>
      <w:fldChar w:fldCharType="separate"/>
    </w:r>
    <w:r w:rsidR="00A10602">
      <w:rPr>
        <w:noProof/>
        <w:color w:val="63AFB1"/>
      </w:rPr>
      <w:t>2</w:t>
    </w:r>
    <w:r w:rsidRPr="00C92D8B">
      <w:rPr>
        <w:color w:val="63AFB1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16" w:rsidRDefault="003C18F4">
    <w:pPr>
      <w:pStyle w:val="Header"/>
    </w:pPr>
    <w:r w:rsidRPr="00B2441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A2DC94" wp14:editId="1BF4FB7A">
              <wp:simplePos x="0" y="0"/>
              <wp:positionH relativeFrom="rightMargin">
                <wp:posOffset>-2048510</wp:posOffset>
              </wp:positionH>
              <wp:positionV relativeFrom="paragraph">
                <wp:posOffset>775335</wp:posOffset>
              </wp:positionV>
              <wp:extent cx="2159635" cy="15335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35" cy="153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26B7" w:rsidRPr="002206C8" w:rsidRDefault="00B24416" w:rsidP="00462837">
                          <w:pPr>
                            <w:spacing w:line="0" w:lineRule="atLeast"/>
                            <w:jc w:val="right"/>
                            <w:rPr>
                              <w:color w:val="63AFB1"/>
                              <w:sz w:val="16"/>
                              <w:szCs w:val="16"/>
                            </w:rPr>
                          </w:pPr>
                          <w:r w:rsidRPr="002206C8">
                            <w:rPr>
                              <w:color w:val="63AFB1"/>
                              <w:sz w:val="16"/>
                              <w:szCs w:val="16"/>
                            </w:rPr>
                            <w:t>Kynder Street</w:t>
                          </w:r>
                        </w:p>
                        <w:p w:rsidR="00B24416" w:rsidRPr="002206C8" w:rsidRDefault="00F826B7" w:rsidP="00462837">
                          <w:pPr>
                            <w:spacing w:line="0" w:lineRule="atLeast"/>
                            <w:jc w:val="right"/>
                            <w:rPr>
                              <w:color w:val="63AFB1"/>
                              <w:sz w:val="16"/>
                              <w:szCs w:val="16"/>
                            </w:rPr>
                          </w:pPr>
                          <w:r w:rsidRPr="002206C8">
                            <w:rPr>
                              <w:color w:val="63AFB1"/>
                              <w:sz w:val="16"/>
                              <w:szCs w:val="16"/>
                            </w:rPr>
                            <w:t>Denton</w:t>
                          </w:r>
                          <w:r w:rsidR="00B24416" w:rsidRPr="002206C8">
                            <w:rPr>
                              <w:color w:val="63AFB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B24416" w:rsidRPr="002206C8" w:rsidRDefault="00B24416" w:rsidP="00462837">
                          <w:pPr>
                            <w:spacing w:line="0" w:lineRule="atLeast"/>
                            <w:jc w:val="right"/>
                            <w:rPr>
                              <w:color w:val="63AFB1"/>
                              <w:sz w:val="16"/>
                              <w:szCs w:val="16"/>
                            </w:rPr>
                          </w:pPr>
                          <w:r w:rsidRPr="002206C8">
                            <w:rPr>
                              <w:color w:val="63AFB1"/>
                              <w:sz w:val="16"/>
                              <w:szCs w:val="16"/>
                            </w:rPr>
                            <w:t>Manchester</w:t>
                          </w:r>
                        </w:p>
                        <w:p w:rsidR="002206C8" w:rsidRPr="002206C8" w:rsidRDefault="00B24416" w:rsidP="002206C8">
                          <w:pPr>
                            <w:spacing w:line="0" w:lineRule="atLeast"/>
                            <w:jc w:val="right"/>
                            <w:rPr>
                              <w:color w:val="0B86D6" w:themeColor="background2" w:themeShade="80"/>
                              <w:sz w:val="16"/>
                              <w:szCs w:val="16"/>
                            </w:rPr>
                          </w:pPr>
                          <w:r w:rsidRPr="002206C8">
                            <w:rPr>
                              <w:color w:val="63AFB1"/>
                              <w:sz w:val="16"/>
                              <w:szCs w:val="16"/>
                            </w:rPr>
                            <w:t xml:space="preserve">M34 </w:t>
                          </w:r>
                          <w:r w:rsidR="003C18F4">
                            <w:rPr>
                              <w:color w:val="63AFB1"/>
                              <w:sz w:val="16"/>
                              <w:szCs w:val="16"/>
                            </w:rPr>
                            <w:t>2AR</w:t>
                          </w:r>
                        </w:p>
                        <w:p w:rsidR="002206C8" w:rsidRDefault="002206C8" w:rsidP="002206C8">
                          <w:pPr>
                            <w:spacing w:line="0" w:lineRule="atLeast"/>
                            <w:jc w:val="right"/>
                            <w:rPr>
                              <w:color w:val="63AFB1"/>
                              <w:sz w:val="16"/>
                              <w:szCs w:val="16"/>
                            </w:rPr>
                          </w:pPr>
                        </w:p>
                        <w:p w:rsidR="002206C8" w:rsidRPr="00554946" w:rsidRDefault="002206C8" w:rsidP="002206C8">
                          <w:pPr>
                            <w:spacing w:line="0" w:lineRule="atLeast"/>
                            <w:jc w:val="right"/>
                            <w:rPr>
                              <w:color w:val="63AFB1"/>
                              <w:sz w:val="16"/>
                              <w:szCs w:val="16"/>
                              <w:lang w:val="it-IT"/>
                            </w:rPr>
                          </w:pPr>
                          <w:r w:rsidRPr="00554946">
                            <w:rPr>
                              <w:color w:val="63AFB1"/>
                              <w:sz w:val="16"/>
                              <w:szCs w:val="16"/>
                              <w:lang w:val="it-IT"/>
                            </w:rPr>
                            <w:t>T: 0161 336 3322</w:t>
                          </w:r>
                        </w:p>
                        <w:p w:rsidR="002206C8" w:rsidRPr="00554946" w:rsidRDefault="002206C8" w:rsidP="002206C8">
                          <w:pPr>
                            <w:spacing w:line="0" w:lineRule="atLeast"/>
                            <w:jc w:val="right"/>
                            <w:rPr>
                              <w:color w:val="63AFB1"/>
                              <w:sz w:val="16"/>
                              <w:szCs w:val="16"/>
                              <w:lang w:val="it-IT"/>
                            </w:rPr>
                          </w:pPr>
                          <w:r w:rsidRPr="00554946">
                            <w:rPr>
                              <w:color w:val="63AFB1"/>
                              <w:sz w:val="16"/>
                              <w:szCs w:val="16"/>
                              <w:lang w:val="it-IT"/>
                            </w:rPr>
                            <w:t>F: 0161 320 5187</w:t>
                          </w:r>
                        </w:p>
                        <w:p w:rsidR="002206C8" w:rsidRPr="00554946" w:rsidRDefault="002206C8" w:rsidP="002206C8">
                          <w:pPr>
                            <w:spacing w:line="0" w:lineRule="atLeast"/>
                            <w:jc w:val="right"/>
                            <w:rPr>
                              <w:color w:val="63AFB1"/>
                              <w:sz w:val="16"/>
                              <w:szCs w:val="16"/>
                              <w:lang w:val="it-IT"/>
                            </w:rPr>
                          </w:pPr>
                          <w:r w:rsidRPr="00554946">
                            <w:rPr>
                              <w:color w:val="63AFB1"/>
                              <w:sz w:val="16"/>
                              <w:szCs w:val="16"/>
                              <w:lang w:val="it-IT"/>
                            </w:rPr>
                            <w:t>E: admin@st-marys-denton.tam</w:t>
                          </w:r>
                          <w:r w:rsidR="003C18F4" w:rsidRPr="00554946">
                            <w:rPr>
                              <w:color w:val="63AFB1"/>
                              <w:sz w:val="16"/>
                              <w:szCs w:val="16"/>
                              <w:lang w:val="it-IT"/>
                            </w:rPr>
                            <w:t>e</w:t>
                          </w:r>
                          <w:r w:rsidRPr="00554946">
                            <w:rPr>
                              <w:color w:val="63AFB1"/>
                              <w:sz w:val="16"/>
                              <w:szCs w:val="16"/>
                              <w:lang w:val="it-IT"/>
                            </w:rPr>
                            <w:t>side.</w:t>
                          </w:r>
                          <w:r w:rsidR="003C18F4" w:rsidRPr="00554946">
                            <w:rPr>
                              <w:color w:val="63AFB1"/>
                              <w:sz w:val="16"/>
                              <w:szCs w:val="16"/>
                              <w:lang w:val="it-IT"/>
                            </w:rPr>
                            <w:t>sch</w:t>
                          </w:r>
                          <w:r w:rsidRPr="00554946">
                            <w:rPr>
                              <w:color w:val="63AFB1"/>
                              <w:sz w:val="16"/>
                              <w:szCs w:val="16"/>
                              <w:lang w:val="it-IT"/>
                            </w:rPr>
                            <w:t>.uk</w:t>
                          </w:r>
                        </w:p>
                        <w:p w:rsidR="009239D3" w:rsidRPr="002206C8" w:rsidRDefault="009239D3" w:rsidP="009239D3">
                          <w:pPr>
                            <w:spacing w:line="0" w:lineRule="atLeast"/>
                            <w:jc w:val="right"/>
                            <w:rPr>
                              <w:color w:val="63AFB1"/>
                              <w:sz w:val="16"/>
                              <w:szCs w:val="16"/>
                            </w:rPr>
                          </w:pPr>
                          <w:r w:rsidRPr="002206C8">
                            <w:rPr>
                              <w:color w:val="63AFB1"/>
                              <w:sz w:val="16"/>
                              <w:szCs w:val="16"/>
                            </w:rPr>
                            <w:t xml:space="preserve">www.stmarysdenton.com </w:t>
                          </w:r>
                        </w:p>
                        <w:p w:rsidR="009239D3" w:rsidRPr="002206C8" w:rsidRDefault="009239D3" w:rsidP="00462837">
                          <w:pPr>
                            <w:spacing w:line="0" w:lineRule="atLeast"/>
                            <w:jc w:val="right"/>
                            <w:rPr>
                              <w:color w:val="63AFB1"/>
                              <w:sz w:val="16"/>
                              <w:szCs w:val="16"/>
                            </w:rPr>
                          </w:pPr>
                          <w:r w:rsidRPr="002206C8">
                            <w:rPr>
                              <w:color w:val="63AFB1"/>
                              <w:sz w:val="16"/>
                              <w:szCs w:val="16"/>
                            </w:rPr>
                            <w:t>Headteacher: Ms D Reeves MA BA NPQH</w:t>
                          </w:r>
                        </w:p>
                        <w:p w:rsidR="00B24416" w:rsidRPr="004A17C6" w:rsidRDefault="00B24416" w:rsidP="00462837">
                          <w:pPr>
                            <w:spacing w:line="0" w:lineRule="atLeast"/>
                            <w:jc w:val="right"/>
                            <w:rPr>
                              <w:color w:val="02706D" w:themeColor="accent6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A2DC9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161.3pt;margin-top:61.05pt;width:170.05pt;height:1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" filled="f" stroked="f" strokeweight=".5pt">
              <v:textbox>
                <w:txbxContent>
                  <w:p w:rsidR="00F826B7" w:rsidRPr="002206C8" w:rsidRDefault="00B24416" w:rsidP="00462837">
                    <w:pPr>
                      <w:spacing w:line="0" w:lineRule="atLeast"/>
                      <w:jc w:val="right"/>
                      <w:rPr>
                        <w:color w:val="63AFB1"/>
                        <w:sz w:val="16"/>
                        <w:szCs w:val="16"/>
                      </w:rPr>
                    </w:pPr>
                    <w:r w:rsidRPr="002206C8">
                      <w:rPr>
                        <w:color w:val="63AFB1"/>
                        <w:sz w:val="16"/>
                        <w:szCs w:val="16"/>
                      </w:rPr>
                      <w:t>Kynder Street</w:t>
                    </w:r>
                  </w:p>
                  <w:p w:rsidR="00B24416" w:rsidRPr="002206C8" w:rsidRDefault="00F826B7" w:rsidP="00462837">
                    <w:pPr>
                      <w:spacing w:line="0" w:lineRule="atLeast"/>
                      <w:jc w:val="right"/>
                      <w:rPr>
                        <w:color w:val="63AFB1"/>
                        <w:sz w:val="16"/>
                        <w:szCs w:val="16"/>
                      </w:rPr>
                    </w:pPr>
                    <w:r w:rsidRPr="002206C8">
                      <w:rPr>
                        <w:color w:val="63AFB1"/>
                        <w:sz w:val="16"/>
                        <w:szCs w:val="16"/>
                      </w:rPr>
                      <w:t>Denton</w:t>
                    </w:r>
                    <w:r w:rsidR="00B24416" w:rsidRPr="002206C8">
                      <w:rPr>
                        <w:color w:val="63AFB1"/>
                        <w:sz w:val="16"/>
                        <w:szCs w:val="16"/>
                      </w:rPr>
                      <w:t xml:space="preserve"> </w:t>
                    </w:r>
                  </w:p>
                  <w:p w:rsidR="00B24416" w:rsidRPr="002206C8" w:rsidRDefault="00B24416" w:rsidP="00462837">
                    <w:pPr>
                      <w:spacing w:line="0" w:lineRule="atLeast"/>
                      <w:jc w:val="right"/>
                      <w:rPr>
                        <w:color w:val="63AFB1"/>
                        <w:sz w:val="16"/>
                        <w:szCs w:val="16"/>
                      </w:rPr>
                    </w:pPr>
                    <w:r w:rsidRPr="002206C8">
                      <w:rPr>
                        <w:color w:val="63AFB1"/>
                        <w:sz w:val="16"/>
                        <w:szCs w:val="16"/>
                      </w:rPr>
                      <w:t>Manchester</w:t>
                    </w:r>
                  </w:p>
                  <w:p w:rsidR="002206C8" w:rsidRPr="002206C8" w:rsidRDefault="00B24416" w:rsidP="002206C8">
                    <w:pPr>
                      <w:spacing w:line="0" w:lineRule="atLeast"/>
                      <w:jc w:val="right"/>
                      <w:rPr>
                        <w:color w:val="0B86D6" w:themeColor="background2" w:themeShade="80"/>
                        <w:sz w:val="16"/>
                        <w:szCs w:val="16"/>
                      </w:rPr>
                    </w:pPr>
                    <w:r w:rsidRPr="002206C8">
                      <w:rPr>
                        <w:color w:val="63AFB1"/>
                        <w:sz w:val="16"/>
                        <w:szCs w:val="16"/>
                      </w:rPr>
                      <w:t xml:space="preserve">M34 </w:t>
                    </w:r>
                    <w:r w:rsidR="003C18F4">
                      <w:rPr>
                        <w:color w:val="63AFB1"/>
                        <w:sz w:val="16"/>
                        <w:szCs w:val="16"/>
                      </w:rPr>
                      <w:t>2AR</w:t>
                    </w:r>
                  </w:p>
                  <w:p w:rsidR="002206C8" w:rsidRDefault="002206C8" w:rsidP="002206C8">
                    <w:pPr>
                      <w:spacing w:line="0" w:lineRule="atLeast"/>
                      <w:jc w:val="right"/>
                      <w:rPr>
                        <w:color w:val="63AFB1"/>
                        <w:sz w:val="16"/>
                        <w:szCs w:val="16"/>
                      </w:rPr>
                    </w:pPr>
                  </w:p>
                  <w:p w:rsidR="002206C8" w:rsidRPr="00554946" w:rsidRDefault="002206C8" w:rsidP="002206C8">
                    <w:pPr>
                      <w:spacing w:line="0" w:lineRule="atLeast"/>
                      <w:jc w:val="right"/>
                      <w:rPr>
                        <w:color w:val="63AFB1"/>
                        <w:sz w:val="16"/>
                        <w:szCs w:val="16"/>
                        <w:lang w:val="it-IT"/>
                      </w:rPr>
                    </w:pPr>
                    <w:r w:rsidRPr="00554946">
                      <w:rPr>
                        <w:color w:val="63AFB1"/>
                        <w:sz w:val="16"/>
                        <w:szCs w:val="16"/>
                        <w:lang w:val="it-IT"/>
                      </w:rPr>
                      <w:t>T: 0161 336 3322</w:t>
                    </w:r>
                  </w:p>
                  <w:p w:rsidR="002206C8" w:rsidRPr="00554946" w:rsidRDefault="002206C8" w:rsidP="002206C8">
                    <w:pPr>
                      <w:spacing w:line="0" w:lineRule="atLeast"/>
                      <w:jc w:val="right"/>
                      <w:rPr>
                        <w:color w:val="63AFB1"/>
                        <w:sz w:val="16"/>
                        <w:szCs w:val="16"/>
                        <w:lang w:val="it-IT"/>
                      </w:rPr>
                    </w:pPr>
                    <w:r w:rsidRPr="00554946">
                      <w:rPr>
                        <w:color w:val="63AFB1"/>
                        <w:sz w:val="16"/>
                        <w:szCs w:val="16"/>
                        <w:lang w:val="it-IT"/>
                      </w:rPr>
                      <w:t>F: 0161 320 5187</w:t>
                    </w:r>
                  </w:p>
                  <w:p w:rsidR="002206C8" w:rsidRPr="00554946" w:rsidRDefault="002206C8" w:rsidP="002206C8">
                    <w:pPr>
                      <w:spacing w:line="0" w:lineRule="atLeast"/>
                      <w:jc w:val="right"/>
                      <w:rPr>
                        <w:color w:val="63AFB1"/>
                        <w:sz w:val="16"/>
                        <w:szCs w:val="16"/>
                        <w:lang w:val="it-IT"/>
                      </w:rPr>
                    </w:pPr>
                    <w:r w:rsidRPr="00554946">
                      <w:rPr>
                        <w:color w:val="63AFB1"/>
                        <w:sz w:val="16"/>
                        <w:szCs w:val="16"/>
                        <w:lang w:val="it-IT"/>
                      </w:rPr>
                      <w:t>E: admin@st-marys-denton.tam</w:t>
                    </w:r>
                    <w:r w:rsidR="003C18F4" w:rsidRPr="00554946">
                      <w:rPr>
                        <w:color w:val="63AFB1"/>
                        <w:sz w:val="16"/>
                        <w:szCs w:val="16"/>
                        <w:lang w:val="it-IT"/>
                      </w:rPr>
                      <w:t>e</w:t>
                    </w:r>
                    <w:r w:rsidRPr="00554946">
                      <w:rPr>
                        <w:color w:val="63AFB1"/>
                        <w:sz w:val="16"/>
                        <w:szCs w:val="16"/>
                        <w:lang w:val="it-IT"/>
                      </w:rPr>
                      <w:t>side.</w:t>
                    </w:r>
                    <w:r w:rsidR="003C18F4" w:rsidRPr="00554946">
                      <w:rPr>
                        <w:color w:val="63AFB1"/>
                        <w:sz w:val="16"/>
                        <w:szCs w:val="16"/>
                        <w:lang w:val="it-IT"/>
                      </w:rPr>
                      <w:t>sch</w:t>
                    </w:r>
                    <w:r w:rsidRPr="00554946">
                      <w:rPr>
                        <w:color w:val="63AFB1"/>
                        <w:sz w:val="16"/>
                        <w:szCs w:val="16"/>
                        <w:lang w:val="it-IT"/>
                      </w:rPr>
                      <w:t>.uk</w:t>
                    </w:r>
                  </w:p>
                  <w:p w:rsidR="009239D3" w:rsidRPr="002206C8" w:rsidRDefault="009239D3" w:rsidP="009239D3">
                    <w:pPr>
                      <w:spacing w:line="0" w:lineRule="atLeast"/>
                      <w:jc w:val="right"/>
                      <w:rPr>
                        <w:color w:val="63AFB1"/>
                        <w:sz w:val="16"/>
                        <w:szCs w:val="16"/>
                      </w:rPr>
                    </w:pPr>
                    <w:r w:rsidRPr="002206C8">
                      <w:rPr>
                        <w:color w:val="63AFB1"/>
                        <w:sz w:val="16"/>
                        <w:szCs w:val="16"/>
                      </w:rPr>
                      <w:t xml:space="preserve">www.stmarysdenton.com </w:t>
                    </w:r>
                  </w:p>
                  <w:p w:rsidR="009239D3" w:rsidRPr="002206C8" w:rsidRDefault="009239D3" w:rsidP="00462837">
                    <w:pPr>
                      <w:spacing w:line="0" w:lineRule="atLeast"/>
                      <w:jc w:val="right"/>
                      <w:rPr>
                        <w:color w:val="63AFB1"/>
                        <w:sz w:val="16"/>
                        <w:szCs w:val="16"/>
                      </w:rPr>
                    </w:pPr>
                    <w:r w:rsidRPr="002206C8">
                      <w:rPr>
                        <w:color w:val="63AFB1"/>
                        <w:sz w:val="16"/>
                        <w:szCs w:val="16"/>
                      </w:rPr>
                      <w:t>Headteacher: Ms D Reeves MA BA NPQH</w:t>
                    </w:r>
                  </w:p>
                  <w:p w:rsidR="00B24416" w:rsidRPr="004A17C6" w:rsidRDefault="00B24416" w:rsidP="00462837">
                    <w:pPr>
                      <w:spacing w:line="0" w:lineRule="atLeast"/>
                      <w:jc w:val="right"/>
                      <w:rPr>
                        <w:color w:val="02706D" w:themeColor="accent6" w:themeShade="8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F196D"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3B614829" wp14:editId="1E1A2FA7">
          <wp:simplePos x="0" y="158044"/>
          <wp:positionH relativeFrom="page">
            <wp:align>left</wp:align>
          </wp:positionH>
          <wp:positionV relativeFrom="page">
            <wp:align>top</wp:align>
          </wp:positionV>
          <wp:extent cx="7560000" cy="34128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-header-no-gr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4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5"/>
    <w:rsid w:val="001436DF"/>
    <w:rsid w:val="00147972"/>
    <w:rsid w:val="00170CB5"/>
    <w:rsid w:val="00175320"/>
    <w:rsid w:val="001D0040"/>
    <w:rsid w:val="001F647E"/>
    <w:rsid w:val="00214874"/>
    <w:rsid w:val="002206C8"/>
    <w:rsid w:val="002A4252"/>
    <w:rsid w:val="002B2F73"/>
    <w:rsid w:val="00316350"/>
    <w:rsid w:val="003271F8"/>
    <w:rsid w:val="00342836"/>
    <w:rsid w:val="003536F9"/>
    <w:rsid w:val="00355FB5"/>
    <w:rsid w:val="003C18F4"/>
    <w:rsid w:val="003C502B"/>
    <w:rsid w:val="003E3705"/>
    <w:rsid w:val="003E6507"/>
    <w:rsid w:val="00420992"/>
    <w:rsid w:val="00447EA4"/>
    <w:rsid w:val="00462837"/>
    <w:rsid w:val="00466070"/>
    <w:rsid w:val="00477C10"/>
    <w:rsid w:val="00492462"/>
    <w:rsid w:val="00494915"/>
    <w:rsid w:val="004A17C6"/>
    <w:rsid w:val="00515093"/>
    <w:rsid w:val="0052337B"/>
    <w:rsid w:val="005302E2"/>
    <w:rsid w:val="00554946"/>
    <w:rsid w:val="0059561F"/>
    <w:rsid w:val="005E68E7"/>
    <w:rsid w:val="00605308"/>
    <w:rsid w:val="0064797F"/>
    <w:rsid w:val="00673765"/>
    <w:rsid w:val="006B6BBC"/>
    <w:rsid w:val="006C1740"/>
    <w:rsid w:val="006C70B1"/>
    <w:rsid w:val="006D487A"/>
    <w:rsid w:val="00700E93"/>
    <w:rsid w:val="0070590C"/>
    <w:rsid w:val="00714677"/>
    <w:rsid w:val="00751626"/>
    <w:rsid w:val="007772F2"/>
    <w:rsid w:val="007901BB"/>
    <w:rsid w:val="007A4AB2"/>
    <w:rsid w:val="007E24C8"/>
    <w:rsid w:val="007F0AF1"/>
    <w:rsid w:val="007F3EAD"/>
    <w:rsid w:val="008D2157"/>
    <w:rsid w:val="00906C15"/>
    <w:rsid w:val="009103E3"/>
    <w:rsid w:val="009239D3"/>
    <w:rsid w:val="00A10602"/>
    <w:rsid w:val="00A76DD4"/>
    <w:rsid w:val="00AB2402"/>
    <w:rsid w:val="00AE2B03"/>
    <w:rsid w:val="00B24416"/>
    <w:rsid w:val="00B2700B"/>
    <w:rsid w:val="00B40A81"/>
    <w:rsid w:val="00BA3FE3"/>
    <w:rsid w:val="00BF196D"/>
    <w:rsid w:val="00C02096"/>
    <w:rsid w:val="00C161AD"/>
    <w:rsid w:val="00C4577A"/>
    <w:rsid w:val="00C51290"/>
    <w:rsid w:val="00C92D8B"/>
    <w:rsid w:val="00CB33B4"/>
    <w:rsid w:val="00CD7AA8"/>
    <w:rsid w:val="00CF02FE"/>
    <w:rsid w:val="00D11C17"/>
    <w:rsid w:val="00D4179E"/>
    <w:rsid w:val="00D74C27"/>
    <w:rsid w:val="00E90A29"/>
    <w:rsid w:val="00EA6E07"/>
    <w:rsid w:val="00EB3EB3"/>
    <w:rsid w:val="00F07C5C"/>
    <w:rsid w:val="00F32A85"/>
    <w:rsid w:val="00F826B7"/>
    <w:rsid w:val="00F9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591BD"/>
  <w15:docId w15:val="{7A42D999-EB6F-4CEA-8466-F0DA3F5D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240" w:line="288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6D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A81"/>
    <w:pPr>
      <w:tabs>
        <w:tab w:val="center" w:pos="4513"/>
        <w:tab w:val="right" w:pos="9026"/>
      </w:tabs>
      <w:spacing w:before="24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0A81"/>
  </w:style>
  <w:style w:type="paragraph" w:styleId="Footer">
    <w:name w:val="footer"/>
    <w:basedOn w:val="Normal"/>
    <w:link w:val="FooterChar"/>
    <w:uiPriority w:val="99"/>
    <w:unhideWhenUsed/>
    <w:rsid w:val="00B40A81"/>
    <w:pPr>
      <w:tabs>
        <w:tab w:val="center" w:pos="4513"/>
        <w:tab w:val="right" w:pos="9026"/>
      </w:tabs>
      <w:spacing w:before="240"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0A81"/>
  </w:style>
  <w:style w:type="paragraph" w:styleId="BalloonText">
    <w:name w:val="Balloon Text"/>
    <w:basedOn w:val="Normal"/>
    <w:link w:val="BalloonTextChar"/>
    <w:uiPriority w:val="99"/>
    <w:semiHidden/>
    <w:unhideWhenUsed/>
    <w:rsid w:val="00B40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A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1C17"/>
    <w:rPr>
      <w:color w:val="008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F0AF1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7F0AF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AF1"/>
    <w:pPr>
      <w:numPr>
        <w:ilvl w:val="1"/>
      </w:numPr>
      <w:spacing w:before="240" w:after="240" w:line="288" w:lineRule="auto"/>
      <w:jc w:val="both"/>
    </w:pPr>
    <w:rPr>
      <w:rFonts w:asciiTheme="majorHAnsi" w:eastAsiaTheme="majorEastAsia" w:hAnsiTheme="majorHAnsi" w:cstheme="majorBidi"/>
      <w:i/>
      <w:iCs/>
      <w:color w:val="31B6FD" w:themeColor="accent1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F0AF1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F0AF1"/>
    <w:pPr>
      <w:spacing w:line="240" w:lineRule="auto"/>
    </w:pPr>
  </w:style>
  <w:style w:type="table" w:styleId="TableGrid">
    <w:name w:val="Table Grid"/>
    <w:basedOn w:val="TableNormal"/>
    <w:uiPriority w:val="39"/>
    <w:rsid w:val="003536F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%20Dovey\AppData\Local\Temp\Temp2_Idenity%20Pack%20Replacement%20Adressed%20Docs.zip\Headed%20A4%20Template%20No%20Grad%202013.dotx" TargetMode="External"/></Relationships>
</file>

<file path=word/theme/theme1.xml><?xml version="1.0" encoding="utf-8"?>
<a:theme xmlns:a="http://schemas.openxmlformats.org/drawingml/2006/main" name="Office Theme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2ACD3-68BD-4423-8166-549ED518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A4 Template No Grad 2013</Template>
  <TotalTime>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Dovey</dc:creator>
  <cp:lastModifiedBy>Kay Dovey</cp:lastModifiedBy>
  <cp:revision>5</cp:revision>
  <cp:lastPrinted>2017-03-01T13:34:00Z</cp:lastPrinted>
  <dcterms:created xsi:type="dcterms:W3CDTF">2019-05-15T09:57:00Z</dcterms:created>
  <dcterms:modified xsi:type="dcterms:W3CDTF">2019-05-15T10:04:00Z</dcterms:modified>
</cp:coreProperties>
</file>